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E6" w:rsidRDefault="002304E6" w:rsidP="00E27A73"/>
    <w:p w:rsidR="002304E6" w:rsidRDefault="002304E6" w:rsidP="00E27A73"/>
    <w:p w:rsidR="00C55F84" w:rsidRPr="002021F1" w:rsidRDefault="001A5227" w:rsidP="00E27A73">
      <w:pPr>
        <w:rPr>
          <w:color w:val="000000" w:themeColor="text1"/>
        </w:rPr>
      </w:pPr>
      <w:r w:rsidRPr="002021F1">
        <w:rPr>
          <w:noProof/>
          <w:color w:val="000000" w:themeColor="text1"/>
        </w:rPr>
        <w:pict>
          <v:oval id="Oval 13" o:spid="_x0000_s1026" style="position:absolute;margin-left:309pt;margin-top:104.25pt;width:157.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" filled="f" strokeweight="2.25pt"/>
        </w:pict>
      </w:r>
      <w:r w:rsidRPr="002021F1">
        <w:rPr>
          <w:noProof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37" type="#_x0000_t32" style="position:absolute;margin-left:276.75pt;margin-top:191pt;width:73.25pt;height:67.9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"/>
        </w:pict>
      </w:r>
      <w:r w:rsidRPr="002021F1">
        <w:rPr>
          <w:noProof/>
          <w:color w:val="000000" w:themeColor="text1"/>
        </w:rPr>
        <w:pict>
          <v:shape id="AutoShape 20" o:spid="_x0000_s1036" type="#_x0000_t32" style="position:absolute;margin-left:103.5pt;margin-top:316.8pt;width:55.5pt;height:52.7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"/>
        </w:pict>
      </w:r>
      <w:r w:rsidRPr="002021F1">
        <w:rPr>
          <w:noProof/>
          <w:color w:val="000000" w:themeColor="text1"/>
        </w:rPr>
        <w:pict>
          <v:shape id="AutoShape 17" o:spid="_x0000_s1035" type="#_x0000_t32" style="position:absolute;margin-left:79.5pt;margin-top:203pt;width:62.25pt;height:5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"/>
        </w:pict>
      </w:r>
      <w:r w:rsidRPr="002021F1">
        <w:rPr>
          <w:noProof/>
          <w:color w:val="000000" w:themeColor="text1"/>
        </w:rPr>
        <w:pict>
          <v:oval id="Oval 15" o:spid="_x0000_s1034" style="position:absolute;margin-left:-48.75pt;margin-top:340.25pt;width:157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" filled="f" strokeweight="2.25pt"/>
        </w:pict>
      </w:r>
      <w:r w:rsidRPr="002021F1">
        <w:rPr>
          <w:noProof/>
          <w:color w:val="000000" w:themeColor="text1"/>
        </w:rPr>
        <w:pict>
          <v:oval id="Oval 14" o:spid="_x0000_s1033" style="position:absolute;margin-left:324pt;margin-top:319.25pt;width:157.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" filled="f" strokeweight="2.25pt"/>
        </w:pict>
      </w:r>
      <w:r w:rsidRPr="002021F1">
        <w:rPr>
          <w:noProof/>
          <w:color w:val="000000" w:themeColor="text1"/>
        </w:rPr>
        <w:pict>
          <v:oval id="Oval 12" o:spid="_x0000_s1032" style="position:absolute;margin-left:-31.5pt;margin-top:116.75pt;width:157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" filled="f" strokeweight="2.25pt"/>
        </w:pict>
      </w:r>
      <w:r w:rsidRPr="002021F1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margin-left:264.3pt;margin-top:374.9pt;width:76.9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TkLtgIAAL8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" filled="f" stroked="f">
            <v:textbox>
              <w:txbxContent>
                <w:p w:rsidR="00E27A73" w:rsidRPr="002304E6" w:rsidRDefault="002304E6" w:rsidP="008E622A">
                  <w:pPr>
                    <w:pStyle w:val="Heading3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2304E6">
                    <w:rPr>
                      <w:b/>
                      <w:color w:val="auto"/>
                      <w:sz w:val="60"/>
                      <w:szCs w:val="60"/>
                    </w:rPr>
                    <w:t>YOU</w:t>
                  </w:r>
                </w:p>
              </w:txbxContent>
            </v:textbox>
            <w10:wrap anchorx="page" anchory="page"/>
          </v:shape>
        </w:pict>
      </w:r>
      <w:r w:rsidRPr="002021F1">
        <w:rPr>
          <w:noProof/>
          <w:color w:val="000000" w:themeColor="text1"/>
        </w:rPr>
        <w:pict>
          <v:oval id="Oval 11" o:spid="_x0000_s1030" style="position:absolute;margin-left:132.75pt;margin-top:237.5pt;width:157.5pt;height:9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" filled="f" strokeweight="2.25pt"/>
        </w:pict>
      </w:r>
      <w:r w:rsidRPr="002021F1">
        <w:rPr>
          <w:noProof/>
          <w:color w:val="000000" w:themeColor="text1"/>
        </w:rPr>
        <w:pict>
          <v:oval id="Oval 16" o:spid="_x0000_s1029" style="position:absolute;margin-left:132.75pt;margin-top:426.5pt;width:157.5pt;height:9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" filled="f" strokeweight="2.25pt"/>
        </w:pict>
      </w:r>
      <w:r w:rsidRPr="002021F1">
        <w:rPr>
          <w:noProof/>
          <w:color w:val="000000" w:themeColor="text1"/>
        </w:rPr>
        <w:pict>
          <v:shape id="AutoShape 21" o:spid="_x0000_s1028" type="#_x0000_t32" style="position:absolute;margin-left:281.25pt;margin-top:307.25pt;width:50.2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"/>
        </w:pict>
      </w:r>
      <w:r w:rsidRPr="002021F1">
        <w:rPr>
          <w:noProof/>
          <w:color w:val="000000" w:themeColor="text1"/>
        </w:rPr>
        <w:pict>
          <v:shape id="AutoShape 19" o:spid="_x0000_s1027" type="#_x0000_t32" style="position:absolute;margin-left:216.75pt;margin-top:328.25pt;width:0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"/>
        </w:pict>
      </w:r>
      <w:r w:rsidR="002021F1" w:rsidRPr="002021F1">
        <w:rPr>
          <w:color w:val="000000" w:themeColor="text1"/>
        </w:rPr>
        <w:t xml:space="preserve">Client </w:t>
      </w:r>
      <w:r w:rsidR="002304E6" w:rsidRPr="002021F1">
        <w:rPr>
          <w:color w:val="000000" w:themeColor="text1"/>
        </w:rPr>
        <w:t xml:space="preserve">Name: </w:t>
      </w:r>
      <w:r w:rsidR="002304E6" w:rsidRPr="002021F1">
        <w:rPr>
          <w:color w:val="000000" w:themeColor="text1"/>
        </w:rPr>
        <w:tab/>
      </w:r>
      <w:r w:rsidR="002304E6" w:rsidRPr="002021F1">
        <w:rPr>
          <w:color w:val="000000" w:themeColor="text1"/>
        </w:rPr>
        <w:tab/>
      </w:r>
      <w:r w:rsidR="002304E6" w:rsidRPr="002021F1">
        <w:rPr>
          <w:color w:val="000000" w:themeColor="text1"/>
        </w:rPr>
        <w:tab/>
      </w:r>
      <w:r w:rsidR="002304E6" w:rsidRPr="002021F1">
        <w:rPr>
          <w:color w:val="000000" w:themeColor="text1"/>
        </w:rPr>
        <w:tab/>
      </w:r>
      <w:r w:rsidR="002304E6" w:rsidRPr="002021F1">
        <w:rPr>
          <w:color w:val="000000" w:themeColor="text1"/>
        </w:rPr>
        <w:tab/>
      </w:r>
      <w:r w:rsidR="002304E6" w:rsidRPr="002021F1">
        <w:rPr>
          <w:color w:val="000000" w:themeColor="text1"/>
        </w:rPr>
        <w:tab/>
        <w:t>Date:</w:t>
      </w:r>
      <w:bookmarkStart w:id="0" w:name="_GoBack"/>
      <w:bookmarkEnd w:id="0"/>
    </w:p>
    <w:sectPr w:rsidR="00C55F84" w:rsidRPr="002021F1" w:rsidSect="00377F72">
      <w:headerReference w:type="default" r:id="rId6"/>
      <w:pgSz w:w="12240" w:h="15840"/>
      <w:pgMar w:top="1440" w:right="19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E6" w:rsidRDefault="002304E6">
      <w:r>
        <w:separator/>
      </w:r>
    </w:p>
  </w:endnote>
  <w:endnote w:type="continuationSeparator" w:id="1">
    <w:p w:rsidR="002304E6" w:rsidRDefault="0023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E6" w:rsidRDefault="002304E6">
      <w:r>
        <w:separator/>
      </w:r>
    </w:p>
  </w:footnote>
  <w:footnote w:type="continuationSeparator" w:id="1">
    <w:p w:rsidR="002304E6" w:rsidRDefault="00230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E6" w:rsidRPr="002021F1" w:rsidRDefault="002021F1">
    <w:pPr>
      <w:pStyle w:val="Header"/>
      <w:rPr>
        <w:b/>
        <w:color w:val="000000" w:themeColor="text1"/>
        <w:sz w:val="36"/>
        <w:szCs w:val="36"/>
      </w:rPr>
    </w:pPr>
    <w:r w:rsidRPr="002021F1">
      <w:rPr>
        <w:b/>
        <w:color w:val="000000" w:themeColor="text1"/>
        <w:sz w:val="36"/>
        <w:szCs w:val="36"/>
      </w:rPr>
      <w:t>INSERT YOUR LOGO HERE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2050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304E6"/>
    <w:rsid w:val="000668E3"/>
    <w:rsid w:val="001A5227"/>
    <w:rsid w:val="001A5C4A"/>
    <w:rsid w:val="002021F1"/>
    <w:rsid w:val="002304E6"/>
    <w:rsid w:val="00337FB1"/>
    <w:rsid w:val="00361C63"/>
    <w:rsid w:val="003671AE"/>
    <w:rsid w:val="00377F72"/>
    <w:rsid w:val="003A1084"/>
    <w:rsid w:val="00507F99"/>
    <w:rsid w:val="00533DAD"/>
    <w:rsid w:val="005A68FC"/>
    <w:rsid w:val="00644774"/>
    <w:rsid w:val="00754F8D"/>
    <w:rsid w:val="007966C9"/>
    <w:rsid w:val="00805574"/>
    <w:rsid w:val="008E622A"/>
    <w:rsid w:val="00905048"/>
    <w:rsid w:val="00A2265D"/>
    <w:rsid w:val="00A23860"/>
    <w:rsid w:val="00AC4672"/>
    <w:rsid w:val="00BB49D0"/>
    <w:rsid w:val="00C55F84"/>
    <w:rsid w:val="00E27A73"/>
    <w:rsid w:val="00ED644F"/>
    <w:rsid w:val="00F36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  <o:rules v:ext="edit">
        <o:r id="V:Rule6" type="connector" idref="#AutoShape 18"/>
        <o:r id="V:Rule7" type="connector" idref="#AutoShape 17"/>
        <o:r id="V:Rule8" type="connector" idref="#AutoShape 20"/>
        <o:r id="V:Rule9" type="connector" idref="#AutoShape 21"/>
        <o:r id="V:Rule10" type="connector" idref="#AutoShape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22A"/>
    <w:rPr>
      <w:rFonts w:ascii="Trebuchet MS" w:hAnsi="Trebuchet MS"/>
      <w:color w:val="916B2C"/>
      <w:sz w:val="24"/>
      <w:szCs w:val="24"/>
    </w:rPr>
  </w:style>
  <w:style w:type="paragraph" w:styleId="Heading1">
    <w:name w:val="heading 1"/>
    <w:basedOn w:val="Normal"/>
    <w:next w:val="Normal"/>
    <w:qFormat/>
    <w:rsid w:val="007966C9"/>
    <w:pPr>
      <w:spacing w:after="480" w:line="216" w:lineRule="auto"/>
      <w:outlineLvl w:val="0"/>
    </w:pPr>
    <w:rPr>
      <w:caps/>
      <w:sz w:val="100"/>
      <w:szCs w:val="100"/>
    </w:rPr>
  </w:style>
  <w:style w:type="paragraph" w:styleId="Heading2">
    <w:name w:val="heading 2"/>
    <w:basedOn w:val="Normal"/>
    <w:next w:val="Normal"/>
    <w:qFormat/>
    <w:rsid w:val="008E622A"/>
    <w:pPr>
      <w:outlineLvl w:val="1"/>
    </w:pPr>
    <w:rPr>
      <w:sz w:val="60"/>
    </w:rPr>
  </w:style>
  <w:style w:type="paragraph" w:styleId="Heading3">
    <w:name w:val="heading 3"/>
    <w:basedOn w:val="Normal"/>
    <w:next w:val="Normal"/>
    <w:qFormat/>
    <w:rsid w:val="008E622A"/>
    <w:pPr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2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65D"/>
    <w:pPr>
      <w:tabs>
        <w:tab w:val="center" w:pos="4320"/>
        <w:tab w:val="right" w:pos="8640"/>
      </w:tabs>
    </w:pPr>
  </w:style>
  <w:style w:type="paragraph" w:customStyle="1" w:styleId="SponsoredBy">
    <w:name w:val="Sponsored By"/>
    <w:basedOn w:val="Normal"/>
    <w:rsid w:val="008E622A"/>
    <w:rPr>
      <w:caps/>
    </w:rPr>
  </w:style>
  <w:style w:type="paragraph" w:customStyle="1" w:styleId="EventDescription">
    <w:name w:val="Event Description"/>
    <w:basedOn w:val="Normal"/>
    <w:rsid w:val="008E622A"/>
    <w:pPr>
      <w:spacing w:line="264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22A"/>
    <w:rPr>
      <w:rFonts w:ascii="Trebuchet MS" w:hAnsi="Trebuchet MS"/>
      <w:color w:val="916B2C"/>
      <w:sz w:val="24"/>
      <w:szCs w:val="24"/>
    </w:rPr>
  </w:style>
  <w:style w:type="paragraph" w:styleId="Heading1">
    <w:name w:val="heading 1"/>
    <w:basedOn w:val="Normal"/>
    <w:next w:val="Normal"/>
    <w:qFormat/>
    <w:rsid w:val="007966C9"/>
    <w:pPr>
      <w:spacing w:after="480" w:line="216" w:lineRule="auto"/>
      <w:outlineLvl w:val="0"/>
    </w:pPr>
    <w:rPr>
      <w:caps/>
      <w:sz w:val="100"/>
      <w:szCs w:val="100"/>
    </w:rPr>
  </w:style>
  <w:style w:type="paragraph" w:styleId="Heading2">
    <w:name w:val="heading 2"/>
    <w:basedOn w:val="Normal"/>
    <w:next w:val="Normal"/>
    <w:qFormat/>
    <w:rsid w:val="008E622A"/>
    <w:pPr>
      <w:outlineLvl w:val="1"/>
    </w:pPr>
    <w:rPr>
      <w:sz w:val="60"/>
    </w:rPr>
  </w:style>
  <w:style w:type="paragraph" w:styleId="Heading3">
    <w:name w:val="heading 3"/>
    <w:basedOn w:val="Normal"/>
    <w:next w:val="Normal"/>
    <w:qFormat/>
    <w:rsid w:val="008E622A"/>
    <w:pPr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22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65D"/>
    <w:pPr>
      <w:tabs>
        <w:tab w:val="center" w:pos="4320"/>
        <w:tab w:val="right" w:pos="8640"/>
      </w:tabs>
    </w:pPr>
  </w:style>
  <w:style w:type="paragraph" w:customStyle="1" w:styleId="SponsoredBy">
    <w:name w:val="Sponsored By"/>
    <w:basedOn w:val="Normal"/>
    <w:rsid w:val="008E622A"/>
    <w:rPr>
      <w:caps/>
    </w:rPr>
  </w:style>
  <w:style w:type="paragraph" w:customStyle="1" w:styleId="EventDescription">
    <w:name w:val="Event Description"/>
    <w:basedOn w:val="Normal"/>
    <w:rsid w:val="008E622A"/>
    <w:pPr>
      <w:spacing w:line="264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cy\Application%20Data\Microsoft\Templates\Spring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event flyer</Template>
  <TotalTime>0</TotalTime>
  <Pages>1</Pages>
  <Words>3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Seitz</dc:creator>
  <cp:keywords/>
  <dc:description/>
  <cp:lastModifiedBy>tgrier</cp:lastModifiedBy>
  <cp:revision>2</cp:revision>
  <cp:lastPrinted>2011-06-24T13:13:00Z</cp:lastPrinted>
  <dcterms:created xsi:type="dcterms:W3CDTF">2011-11-23T18:24:00Z</dcterms:created>
  <dcterms:modified xsi:type="dcterms:W3CDTF">2011-11-23T18:24:00Z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TC010005411033</vt:lpwstr>
  </property>
</Properties>
</file>